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D4EE" w14:textId="77777777" w:rsidR="003A63B0" w:rsidRPr="00CD78D1" w:rsidRDefault="003A63B0" w:rsidP="003A63B0">
      <w:pPr>
        <w:pStyle w:val="Heading1"/>
        <w:ind w:left="-142"/>
        <w:jc w:val="center"/>
        <w:rPr>
          <w:b/>
          <w:color w:val="1F4E79" w:themeColor="accent1" w:themeShade="80"/>
          <w:sz w:val="36"/>
        </w:rPr>
      </w:pPr>
      <w:r w:rsidRPr="00CD78D1">
        <w:rPr>
          <w:b/>
          <w:color w:val="1F4E79" w:themeColor="accent1" w:themeShade="80"/>
          <w:sz w:val="36"/>
        </w:rPr>
        <w:t>ZAHTJEV ZA IZDAVANJE UVJERENJA O UJEDNAČAVANJU STRUČNOG NAZIVA</w:t>
      </w:r>
    </w:p>
    <w:p w14:paraId="0C5B99B0" w14:textId="77777777" w:rsidR="003A63B0" w:rsidRPr="003A63B0" w:rsidRDefault="003A63B0" w:rsidP="003A63B0"/>
    <w:p w14:paraId="3123A5B8" w14:textId="77777777" w:rsidR="003A63B0" w:rsidRPr="00FD66A6" w:rsidRDefault="003A63B0" w:rsidP="003A63B0">
      <w:pPr>
        <w:pStyle w:val="Heading2"/>
        <w:spacing w:after="120"/>
        <w:rPr>
          <w:b/>
          <w:color w:val="1F4E79" w:themeColor="accent1" w:themeShade="80"/>
        </w:rPr>
      </w:pPr>
      <w:r w:rsidRPr="00FD66A6">
        <w:rPr>
          <w:b/>
          <w:color w:val="1F4E79" w:themeColor="accent1" w:themeShade="80"/>
        </w:rPr>
        <w:t>PODACI O PODNOSITELJU ZAHTJEVA</w:t>
      </w:r>
    </w:p>
    <w:tbl>
      <w:tblPr>
        <w:tblStyle w:val="TableGridLight"/>
        <w:tblW w:w="9815" w:type="dxa"/>
        <w:tblInd w:w="-5" w:type="dxa"/>
        <w:tblLook w:val="04A0" w:firstRow="1" w:lastRow="0" w:firstColumn="1" w:lastColumn="0" w:noHBand="0" w:noVBand="1"/>
      </w:tblPr>
      <w:tblGrid>
        <w:gridCol w:w="3139"/>
        <w:gridCol w:w="6676"/>
      </w:tblGrid>
      <w:tr w:rsidR="003A63B0" w14:paraId="78150E5E" w14:textId="77777777" w:rsidTr="003D5EED">
        <w:trPr>
          <w:trHeight w:val="353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3F9940D6" w14:textId="77777777" w:rsidR="003A63B0" w:rsidRDefault="003A63B0" w:rsidP="003D5EED">
            <w:r>
              <w:t>Ime i prezime: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75592609" w14:textId="77777777" w:rsidR="003A63B0" w:rsidRDefault="003A63B0" w:rsidP="003D5E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ABEF" wp14:editId="2308E191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99</wp:posOffset>
                      </wp:positionV>
                      <wp:extent cx="4083050" cy="184994"/>
                      <wp:effectExtent l="0" t="0" r="12700" b="2476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B0A65F" w14:textId="77777777" w:rsidR="003A63B0" w:rsidRDefault="003A63B0" w:rsidP="003A6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A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.1pt;margin-top:0;width:321.5pt;height:14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" fillcolor="white [3201]" strokeweight=".5pt">
                      <v:textbox>
                        <w:txbxContent>
                          <w:p w14:paraId="2DB0A65F" w14:textId="77777777" w:rsidR="003A63B0" w:rsidRDefault="003A63B0" w:rsidP="003A63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63B0" w14:paraId="194E74E9" w14:textId="77777777" w:rsidTr="003D5EED">
        <w:trPr>
          <w:trHeight w:val="353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5AD529F4" w14:textId="77777777" w:rsidR="003A63B0" w:rsidRDefault="003A63B0" w:rsidP="003D5EED">
            <w:r>
              <w:t>Broj telefona / mobitela: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3EB74E95" w14:textId="77777777" w:rsidR="003A63B0" w:rsidRDefault="003A63B0" w:rsidP="003D5E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2472D" wp14:editId="0631587A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4401</wp:posOffset>
                      </wp:positionV>
                      <wp:extent cx="4083050" cy="184994"/>
                      <wp:effectExtent l="0" t="0" r="12700" b="2476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C4186E" w14:textId="77777777" w:rsidR="003A63B0" w:rsidRDefault="003A63B0" w:rsidP="003A6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2472D" id="Text Box 12" o:spid="_x0000_s1027" type="#_x0000_t202" style="position:absolute;margin-left:-.1pt;margin-top:.35pt;width:321.5pt;height: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" fillcolor="white [3201]" strokeweight=".5pt">
                      <v:textbox>
                        <w:txbxContent>
                          <w:p w14:paraId="18C4186E" w14:textId="77777777" w:rsidR="003A63B0" w:rsidRDefault="003A63B0" w:rsidP="003A63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63B0" w14:paraId="7A4C96AF" w14:textId="77777777" w:rsidTr="003D5EED">
        <w:trPr>
          <w:trHeight w:val="353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71E7CCC2" w14:textId="77777777" w:rsidR="003A63B0" w:rsidRDefault="003A63B0" w:rsidP="003D5EED">
            <w:r>
              <w:t>E-mail: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64A71E91" w14:textId="77777777" w:rsidR="003A63B0" w:rsidRDefault="003A63B0" w:rsidP="003D5E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BEC9B" wp14:editId="0050B733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3417</wp:posOffset>
                      </wp:positionV>
                      <wp:extent cx="4083050" cy="184994"/>
                      <wp:effectExtent l="0" t="0" r="12700" b="2476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BF8C99" w14:textId="77777777" w:rsidR="003A63B0" w:rsidRDefault="003A63B0" w:rsidP="003A6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BEC9B" id="Text Box 13" o:spid="_x0000_s1028" type="#_x0000_t202" style="position:absolute;margin-left:-.1pt;margin-top:.25pt;width:321.5pt;height:1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" fillcolor="white [3201]" strokeweight=".5pt">
                      <v:textbox>
                        <w:txbxContent>
                          <w:p w14:paraId="68BF8C99" w14:textId="77777777" w:rsidR="003A63B0" w:rsidRDefault="003A63B0" w:rsidP="003A63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63B0" w14:paraId="7C4A4C28" w14:textId="77777777" w:rsidTr="003D5EED">
        <w:trPr>
          <w:trHeight w:val="339"/>
        </w:trPr>
        <w:tc>
          <w:tcPr>
            <w:tcW w:w="3139" w:type="dxa"/>
            <w:tcBorders>
              <w:top w:val="nil"/>
              <w:left w:val="nil"/>
              <w:bottom w:val="nil"/>
              <w:right w:val="single" w:sz="18" w:space="0" w:color="2F5496" w:themeColor="accent5" w:themeShade="BF"/>
            </w:tcBorders>
          </w:tcPr>
          <w:p w14:paraId="673DBAFF" w14:textId="77777777" w:rsidR="003A63B0" w:rsidRPr="00FD66A6" w:rsidRDefault="003A63B0" w:rsidP="003D5EED">
            <w:r>
              <w:t>Adresa za dostavu Uvjerenja: *</w:t>
            </w:r>
          </w:p>
        </w:tc>
        <w:tc>
          <w:tcPr>
            <w:tcW w:w="6676" w:type="dxa"/>
            <w:tcBorders>
              <w:left w:val="single" w:sz="18" w:space="0" w:color="2F5496" w:themeColor="accent5" w:themeShade="BF"/>
            </w:tcBorders>
          </w:tcPr>
          <w:p w14:paraId="463BB98E" w14:textId="77777777" w:rsidR="003A63B0" w:rsidRDefault="003A63B0" w:rsidP="003D5E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0DE8B" wp14:editId="57B64B1F">
                      <wp:simplePos x="0" y="0"/>
                      <wp:positionH relativeFrom="column">
                        <wp:posOffset>-1516</wp:posOffset>
                      </wp:positionH>
                      <wp:positionV relativeFrom="paragraph">
                        <wp:posOffset>2434</wp:posOffset>
                      </wp:positionV>
                      <wp:extent cx="4083050" cy="184994"/>
                      <wp:effectExtent l="0" t="0" r="12700" b="2476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0" cy="1849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2CB56E" w14:textId="77777777" w:rsidR="003A63B0" w:rsidRDefault="003A63B0" w:rsidP="003A6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DE8B" id="Text Box 14" o:spid="_x0000_s1029" type="#_x0000_t202" style="position:absolute;margin-left:-.1pt;margin-top:.2pt;width:321.5pt;height:1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" fillcolor="white [3201]" strokeweight=".5pt">
                      <v:textbox>
                        <w:txbxContent>
                          <w:p w14:paraId="692CB56E" w14:textId="77777777" w:rsidR="003A63B0" w:rsidRDefault="003A63B0" w:rsidP="003A63B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95896FD" w14:textId="77777777" w:rsidR="003A63B0" w:rsidRDefault="003A63B0" w:rsidP="003A63B0">
      <w:r>
        <w:rPr>
          <w:i/>
          <w:sz w:val="20"/>
        </w:rPr>
        <w:t>*</w:t>
      </w:r>
      <w:r w:rsidRPr="00FD66A6">
        <w:rPr>
          <w:i/>
          <w:sz w:val="20"/>
        </w:rPr>
        <w:t>(ukoliko se ne preuzima osobno u Studentskoj službi)</w:t>
      </w:r>
    </w:p>
    <w:p w14:paraId="66A53682" w14:textId="77777777" w:rsidR="003A63B0" w:rsidRPr="003A63B0" w:rsidRDefault="003A63B0" w:rsidP="003A63B0">
      <w:pPr>
        <w:rPr>
          <w:sz w:val="2"/>
          <w:szCs w:val="16"/>
        </w:rPr>
      </w:pPr>
    </w:p>
    <w:p w14:paraId="6B2907D2" w14:textId="77777777" w:rsidR="003A63B0" w:rsidRDefault="003A63B0" w:rsidP="003A63B0">
      <w:pPr>
        <w:pStyle w:val="Heading2"/>
        <w:spacing w:after="12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PRILOZI</w:t>
      </w:r>
    </w:p>
    <w:tbl>
      <w:tblPr>
        <w:tblStyle w:val="TableGridLight"/>
        <w:tblW w:w="9746" w:type="dxa"/>
        <w:tblInd w:w="-5" w:type="dxa"/>
        <w:tblLook w:val="04A0" w:firstRow="1" w:lastRow="0" w:firstColumn="1" w:lastColumn="0" w:noHBand="0" w:noVBand="1"/>
      </w:tblPr>
      <w:tblGrid>
        <w:gridCol w:w="3124"/>
        <w:gridCol w:w="6622"/>
      </w:tblGrid>
      <w:tr w:rsidR="003A63B0" w14:paraId="2077EAF9" w14:textId="77777777" w:rsidTr="003D5EED">
        <w:trPr>
          <w:trHeight w:val="300"/>
        </w:trPr>
        <w:tc>
          <w:tcPr>
            <w:tcW w:w="3124" w:type="dxa"/>
            <w:vMerge w:val="restart"/>
            <w:tcBorders>
              <w:top w:val="nil"/>
              <w:left w:val="nil"/>
              <w:right w:val="single" w:sz="18" w:space="0" w:color="2F5496" w:themeColor="accent5" w:themeShade="BF"/>
            </w:tcBorders>
          </w:tcPr>
          <w:p w14:paraId="201DE107" w14:textId="77777777" w:rsidR="003A63B0" w:rsidRPr="00BC0923" w:rsidRDefault="003A63B0" w:rsidP="003D5EED">
            <w:pPr>
              <w:rPr>
                <w:b/>
              </w:rPr>
            </w:pPr>
            <w:r w:rsidRPr="00BC0923">
              <w:rPr>
                <w:b/>
              </w:rPr>
              <w:t>Zahtjevu prilažem sljedeće dokumente:</w:t>
            </w:r>
          </w:p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354E8603" w14:textId="77777777" w:rsidR="003A63B0" w:rsidRDefault="003A63B0" w:rsidP="003D5EED">
            <w:r>
              <w:rPr>
                <w:rFonts w:ascii="Segoe UI Symbol" w:hAnsi="Segoe UI Symbol" w:cs="Segoe UI Symbol"/>
              </w:rPr>
              <w:t xml:space="preserve">☐ </w:t>
            </w:r>
            <w:r w:rsidRPr="00BC0923">
              <w:t>Presliku diplome</w:t>
            </w:r>
          </w:p>
        </w:tc>
      </w:tr>
      <w:tr w:rsidR="003A63B0" w14:paraId="703A570F" w14:textId="77777777" w:rsidTr="003D5EED">
        <w:trPr>
          <w:trHeight w:val="300"/>
        </w:trPr>
        <w:tc>
          <w:tcPr>
            <w:tcW w:w="3124" w:type="dxa"/>
            <w:vMerge/>
            <w:tcBorders>
              <w:left w:val="nil"/>
              <w:right w:val="single" w:sz="18" w:space="0" w:color="2F5496" w:themeColor="accent5" w:themeShade="BF"/>
            </w:tcBorders>
          </w:tcPr>
          <w:p w14:paraId="337E09AE" w14:textId="77777777" w:rsidR="003A63B0" w:rsidRDefault="003A63B0" w:rsidP="003D5EED"/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05462D09" w14:textId="77777777" w:rsidR="003A63B0" w:rsidRDefault="003A63B0" w:rsidP="003D5EED">
            <w:r>
              <w:rPr>
                <w:rFonts w:ascii="Segoe UI Symbol" w:hAnsi="Segoe UI Symbol" w:cs="Segoe UI Symbol"/>
              </w:rPr>
              <w:t xml:space="preserve">☐ </w:t>
            </w:r>
            <w:r w:rsidRPr="00BC0923">
              <w:t>Presliku osobne iskaznice (obje strane)</w:t>
            </w:r>
          </w:p>
        </w:tc>
      </w:tr>
      <w:tr w:rsidR="003A63B0" w14:paraId="70D3C854" w14:textId="77777777" w:rsidTr="003D5EED">
        <w:trPr>
          <w:trHeight w:val="300"/>
        </w:trPr>
        <w:tc>
          <w:tcPr>
            <w:tcW w:w="3124" w:type="dxa"/>
            <w:vMerge/>
            <w:tcBorders>
              <w:left w:val="nil"/>
              <w:right w:val="single" w:sz="18" w:space="0" w:color="2F5496" w:themeColor="accent5" w:themeShade="BF"/>
            </w:tcBorders>
          </w:tcPr>
          <w:p w14:paraId="092ABB69" w14:textId="77777777" w:rsidR="003A63B0" w:rsidRDefault="003A63B0" w:rsidP="003D5EED"/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4764606B" w14:textId="77777777" w:rsidR="003A63B0" w:rsidRDefault="003A63B0" w:rsidP="003D5EED">
            <w:r>
              <w:rPr>
                <w:rFonts w:ascii="Segoe UI Symbol" w:hAnsi="Segoe UI Symbol" w:cs="Segoe UI Symbol"/>
              </w:rPr>
              <w:t xml:space="preserve">☐ </w:t>
            </w:r>
            <w:r>
              <w:t>Dokaz o promjeni osobnih podataka (ime ili prezime) koja je nastala nakon izdavanja diplome (rodni ili vjenčani list)</w:t>
            </w:r>
          </w:p>
        </w:tc>
      </w:tr>
      <w:tr w:rsidR="003A63B0" w14:paraId="75CE983B" w14:textId="77777777" w:rsidTr="003D5EED">
        <w:trPr>
          <w:trHeight w:val="289"/>
        </w:trPr>
        <w:tc>
          <w:tcPr>
            <w:tcW w:w="3124" w:type="dxa"/>
            <w:vMerge/>
            <w:tcBorders>
              <w:left w:val="nil"/>
              <w:bottom w:val="nil"/>
              <w:right w:val="single" w:sz="18" w:space="0" w:color="2F5496" w:themeColor="accent5" w:themeShade="BF"/>
            </w:tcBorders>
          </w:tcPr>
          <w:p w14:paraId="07B92818" w14:textId="77777777" w:rsidR="003A63B0" w:rsidRPr="00FD66A6" w:rsidRDefault="003A63B0" w:rsidP="003D5EED"/>
        </w:tc>
        <w:tc>
          <w:tcPr>
            <w:tcW w:w="6622" w:type="dxa"/>
            <w:tcBorders>
              <w:left w:val="single" w:sz="18" w:space="0" w:color="2F5496" w:themeColor="accent5" w:themeShade="BF"/>
            </w:tcBorders>
          </w:tcPr>
          <w:p w14:paraId="6543D1A5" w14:textId="77777777" w:rsidR="003A63B0" w:rsidRDefault="003A63B0" w:rsidP="003D5EED"/>
        </w:tc>
      </w:tr>
    </w:tbl>
    <w:p w14:paraId="11B301DA" w14:textId="77777777" w:rsidR="003A63B0" w:rsidRDefault="003A63B0" w:rsidP="003A63B0">
      <w:pPr>
        <w:pStyle w:val="Default"/>
      </w:pPr>
    </w:p>
    <w:p w14:paraId="1B5AC9C3" w14:textId="77777777" w:rsidR="003A63B0" w:rsidRDefault="003A63B0" w:rsidP="003A63B0">
      <w:r>
        <w:t>Zahtjev se podnosi:</w:t>
      </w:r>
    </w:p>
    <w:p w14:paraId="04FAEED9" w14:textId="77777777" w:rsidR="003A63B0" w:rsidRDefault="003A63B0" w:rsidP="003A63B0">
      <w:pPr>
        <w:pStyle w:val="ListParagraph"/>
        <w:numPr>
          <w:ilvl w:val="0"/>
          <w:numId w:val="1"/>
        </w:numPr>
        <w:spacing w:after="0"/>
      </w:pPr>
      <w:r>
        <w:t>Osobno u Studentskoj službi</w:t>
      </w:r>
    </w:p>
    <w:p w14:paraId="29A9A65E" w14:textId="77777777" w:rsidR="003A63B0" w:rsidRDefault="003A63B0" w:rsidP="003A63B0">
      <w:pPr>
        <w:pStyle w:val="ListParagraph"/>
        <w:numPr>
          <w:ilvl w:val="0"/>
          <w:numId w:val="1"/>
        </w:numPr>
        <w:spacing w:after="0"/>
      </w:pPr>
      <w:r>
        <w:t xml:space="preserve">Elektroničkom poštom, na adresu: </w:t>
      </w:r>
      <w:r>
        <w:fldChar w:fldCharType="begin"/>
      </w:r>
      <w:r>
        <w:instrText xml:space="preserve"> HYPERLINK "mailto:ujednacavanje@oss.unist.hr" </w:instrText>
      </w:r>
      <w:r>
        <w:fldChar w:fldCharType="separate"/>
      </w:r>
      <w:r w:rsidRPr="00811831">
        <w:rPr>
          <w:rStyle w:val="Hyperlink"/>
        </w:rPr>
        <w:t>ujednacavanje@oss.unist.hr</w:t>
      </w:r>
      <w:r>
        <w:rPr>
          <w:rStyle w:val="Hyperlink"/>
        </w:rPr>
        <w:fldChar w:fldCharType="end"/>
      </w:r>
    </w:p>
    <w:p w14:paraId="6C602C14" w14:textId="77777777" w:rsidR="003A63B0" w:rsidRDefault="003A63B0" w:rsidP="003A63B0">
      <w:pPr>
        <w:pStyle w:val="ListParagraph"/>
        <w:numPr>
          <w:ilvl w:val="0"/>
          <w:numId w:val="1"/>
        </w:numPr>
        <w:spacing w:after="0"/>
      </w:pPr>
      <w:r>
        <w:t xml:space="preserve">Putem pošte na adresu:  </w:t>
      </w:r>
      <w:r w:rsidRPr="00BC0923">
        <w:rPr>
          <w:i/>
        </w:rPr>
        <w:t>Sveučilišni odjel za stručne studije</w:t>
      </w:r>
      <w:r>
        <w:rPr>
          <w:i/>
        </w:rPr>
        <w:t xml:space="preserve"> (</w:t>
      </w:r>
      <w:r w:rsidRPr="00BC0923">
        <w:rPr>
          <w:i/>
        </w:rPr>
        <w:t>Studentska služba</w:t>
      </w:r>
      <w:r>
        <w:rPr>
          <w:i/>
        </w:rPr>
        <w:t xml:space="preserve">), </w:t>
      </w:r>
      <w:r w:rsidRPr="00BC0923">
        <w:rPr>
          <w:i/>
        </w:rPr>
        <w:t>Kopilica 5</w:t>
      </w:r>
      <w:r>
        <w:rPr>
          <w:i/>
        </w:rPr>
        <w:t xml:space="preserve">, </w:t>
      </w:r>
      <w:r w:rsidRPr="00BC0923">
        <w:rPr>
          <w:i/>
        </w:rPr>
        <w:t>21000 Split</w:t>
      </w:r>
    </w:p>
    <w:p w14:paraId="4087E37E" w14:textId="77777777" w:rsidR="003A63B0" w:rsidRDefault="003A63B0" w:rsidP="003A63B0">
      <w:pPr>
        <w:pStyle w:val="ListParagraph"/>
        <w:spacing w:after="0"/>
      </w:pPr>
    </w:p>
    <w:p w14:paraId="382F25BA" w14:textId="77777777" w:rsidR="003A63B0" w:rsidRPr="00BC0923" w:rsidRDefault="003A63B0" w:rsidP="003A63B0">
      <w:pPr>
        <w:jc w:val="both"/>
        <w:rPr>
          <w:i/>
          <w:sz w:val="20"/>
        </w:rPr>
      </w:pPr>
      <w:r w:rsidRPr="00BC0923">
        <w:rPr>
          <w:i/>
          <w:sz w:val="20"/>
        </w:rPr>
        <w:t xml:space="preserve">Potpisom ovog Zahtjeva Podnositelj zahtjeva daje izričitu suglasnost </w:t>
      </w:r>
      <w:r>
        <w:rPr>
          <w:i/>
          <w:sz w:val="20"/>
        </w:rPr>
        <w:t>Sveučilišnom odjelu za stručne studije</w:t>
      </w:r>
      <w:r w:rsidRPr="00BC0923">
        <w:rPr>
          <w:i/>
          <w:sz w:val="20"/>
        </w:rPr>
        <w:t xml:space="preserve"> da može poduzimati radnje vezano uz obradu njegovih osobnih podataka navedenih u ovom Zahtjevu. Podatke prikupljene u ovom obrascu </w:t>
      </w:r>
      <w:r>
        <w:rPr>
          <w:i/>
          <w:sz w:val="20"/>
        </w:rPr>
        <w:t>Odjel</w:t>
      </w:r>
      <w:r w:rsidRPr="00BC0923">
        <w:rPr>
          <w:i/>
          <w:sz w:val="20"/>
        </w:rPr>
        <w:t xml:space="preserve"> će koristiti u svrhu ostvarivanja prava ispitanika, uz poštivanje odredbi Opće uredba o zaštiti podataka, Zakona o provedbi Opće uredbe o zaštiti podataka i drugih propisa koji reguliraju zaštitu osobnih podataka. Podaci su obvezni te u slučaju uskrate </w:t>
      </w:r>
      <w:r>
        <w:rPr>
          <w:i/>
          <w:sz w:val="20"/>
        </w:rPr>
        <w:t>Odjel</w:t>
      </w:r>
      <w:r w:rsidRPr="00BC0923">
        <w:rPr>
          <w:i/>
          <w:sz w:val="20"/>
        </w:rPr>
        <w:t xml:space="preserve"> neće biti u mogućnosti odgovoriti podnositelju ovog Zahtjeva.</w:t>
      </w:r>
    </w:p>
    <w:p w14:paraId="03C718F4" w14:textId="77777777" w:rsidR="003A63B0" w:rsidRPr="00A96A63" w:rsidRDefault="003A63B0" w:rsidP="003A63B0">
      <w:pPr>
        <w:rPr>
          <w:b/>
        </w:rPr>
      </w:pPr>
      <w:r w:rsidRPr="00A96A63">
        <w:rPr>
          <w:b/>
        </w:rPr>
        <w:t>Svojim potpisom potvrđujem da su navedeni podaci istiniti te ih kao takve vlastoručno potpisujem.</w:t>
      </w:r>
    </w:p>
    <w:p w14:paraId="08150DF4" w14:textId="77777777" w:rsidR="003A63B0" w:rsidRPr="00CD78D1" w:rsidRDefault="003A63B0" w:rsidP="003A63B0">
      <w:pPr>
        <w:jc w:val="right"/>
        <w:rPr>
          <w:sz w:val="18"/>
        </w:rPr>
      </w:pPr>
    </w:p>
    <w:p w14:paraId="2AC4FDCB" w14:textId="77777777" w:rsidR="003A63B0" w:rsidRDefault="003A63B0" w:rsidP="003A63B0">
      <w:pPr>
        <w:jc w:val="right"/>
      </w:pPr>
      <w:r>
        <w:t>Potpis podnositelja zahtjeva</w:t>
      </w:r>
    </w:p>
    <w:p w14:paraId="62491868" w14:textId="77777777" w:rsidR="003A63B0" w:rsidRDefault="003A63B0" w:rsidP="003A63B0">
      <w:pPr>
        <w:jc w:val="right"/>
      </w:pPr>
      <w:r>
        <w:t>__________________________</w:t>
      </w:r>
    </w:p>
    <w:p w14:paraId="293A2872" w14:textId="77777777" w:rsidR="003A63B0" w:rsidRDefault="003A63B0" w:rsidP="003A63B0">
      <w:r>
        <w:t>U Splitu, _______________________</w:t>
      </w:r>
    </w:p>
    <w:p w14:paraId="372E6F03" w14:textId="77777777" w:rsidR="003A63B0" w:rsidRDefault="003A63B0" w:rsidP="003A63B0">
      <w:pPr>
        <w:pStyle w:val="Default"/>
        <w:rPr>
          <w:rFonts w:asciiTheme="majorHAnsi" w:hAnsiTheme="majorHAnsi" w:cstheme="majorHAnsi"/>
          <w:b/>
          <w:i/>
          <w:sz w:val="18"/>
          <w:szCs w:val="18"/>
        </w:rPr>
      </w:pPr>
    </w:p>
    <w:p w14:paraId="0B659884" w14:textId="77777777" w:rsidR="003A63B0" w:rsidRPr="00CD78D1" w:rsidRDefault="003A63B0" w:rsidP="003A63B0">
      <w:pPr>
        <w:pStyle w:val="Default"/>
        <w:rPr>
          <w:rFonts w:asciiTheme="majorHAnsi" w:hAnsiTheme="majorHAnsi" w:cstheme="majorHAnsi"/>
          <w:i/>
          <w:sz w:val="20"/>
          <w:szCs w:val="18"/>
        </w:rPr>
      </w:pPr>
      <w:proofErr w:type="spellStart"/>
      <w:r w:rsidRPr="00CD78D1">
        <w:rPr>
          <w:rFonts w:asciiTheme="majorHAnsi" w:hAnsiTheme="majorHAnsi" w:cstheme="majorHAnsi"/>
          <w:b/>
          <w:i/>
          <w:sz w:val="20"/>
          <w:szCs w:val="18"/>
        </w:rPr>
        <w:t>Napomena</w:t>
      </w:r>
      <w:proofErr w:type="spellEnd"/>
      <w:r w:rsidRPr="00CD78D1">
        <w:rPr>
          <w:rFonts w:asciiTheme="majorHAnsi" w:hAnsiTheme="majorHAnsi" w:cstheme="majorHAnsi"/>
          <w:b/>
          <w:i/>
          <w:sz w:val="20"/>
          <w:szCs w:val="18"/>
        </w:rPr>
        <w:t>:</w:t>
      </w:r>
      <w:r w:rsidRPr="00CD78D1">
        <w:rPr>
          <w:rFonts w:asciiTheme="majorHAnsi" w:hAnsiTheme="majorHAnsi" w:cstheme="majorHAnsi"/>
          <w:i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Uvjerenje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o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ujednačavanju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stručnog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naziva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se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preuzima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osobno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,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putem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opunomoćenika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uz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punomoći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ovjerene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od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strane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javnog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bilježnika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uz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predočenje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identifikacijske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isprave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ili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putem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 xml:space="preserve"> </w:t>
      </w:r>
      <w:proofErr w:type="spellStart"/>
      <w:r w:rsidRPr="00CD78D1">
        <w:rPr>
          <w:rFonts w:asciiTheme="majorHAnsi" w:hAnsiTheme="majorHAnsi" w:cstheme="majorHAnsi"/>
          <w:i/>
          <w:iCs/>
          <w:sz w:val="20"/>
          <w:szCs w:val="18"/>
        </w:rPr>
        <w:t>pošte</w:t>
      </w:r>
      <w:proofErr w:type="spellEnd"/>
      <w:r w:rsidRPr="00CD78D1">
        <w:rPr>
          <w:rFonts w:asciiTheme="majorHAnsi" w:hAnsiTheme="majorHAnsi" w:cstheme="majorHAnsi"/>
          <w:i/>
          <w:iCs/>
          <w:sz w:val="20"/>
          <w:szCs w:val="18"/>
        </w:rPr>
        <w:t>.</w:t>
      </w:r>
    </w:p>
    <w:p w14:paraId="116BC1F1" w14:textId="77777777" w:rsidR="00906CBD" w:rsidRDefault="00906CBD"/>
    <w:sectPr w:rsidR="00906CBD" w:rsidSect="003A63B0">
      <w:headerReference w:type="default" r:id="rId7"/>
      <w:footerReference w:type="default" r:id="rId8"/>
      <w:pgSz w:w="11906" w:h="16838"/>
      <w:pgMar w:top="1699" w:right="1417" w:bottom="568" w:left="1417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AB40" w14:textId="77777777" w:rsidR="003F406F" w:rsidRDefault="003F406F" w:rsidP="00BC3DA4">
      <w:pPr>
        <w:spacing w:after="0" w:line="240" w:lineRule="auto"/>
      </w:pPr>
      <w:r>
        <w:separator/>
      </w:r>
    </w:p>
  </w:endnote>
  <w:endnote w:type="continuationSeparator" w:id="0">
    <w:p w14:paraId="65A9C076" w14:textId="77777777" w:rsidR="003F406F" w:rsidRDefault="003F406F" w:rsidP="00BC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6CA" w14:textId="77777777" w:rsidR="00BC3DA4" w:rsidRDefault="00BC3DA4" w:rsidP="00BC3DA4">
    <w:pPr>
      <w:pStyle w:val="Footer"/>
      <w:ind w:hanging="851"/>
      <w:jc w:val="center"/>
    </w:pPr>
    <w:r>
      <w:rPr>
        <w:noProof/>
        <w:lang w:eastAsia="hr-HR"/>
      </w:rPr>
      <w:drawing>
        <wp:inline distT="0" distB="0" distL="0" distR="0" wp14:anchorId="33300088" wp14:editId="53912E22">
          <wp:extent cx="6740886" cy="604837"/>
          <wp:effectExtent l="0" t="0" r="3175" b="508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O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130" cy="60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B29B" w14:textId="77777777" w:rsidR="003F406F" w:rsidRDefault="003F406F" w:rsidP="00BC3DA4">
      <w:pPr>
        <w:spacing w:after="0" w:line="240" w:lineRule="auto"/>
      </w:pPr>
      <w:r>
        <w:separator/>
      </w:r>
    </w:p>
  </w:footnote>
  <w:footnote w:type="continuationSeparator" w:id="0">
    <w:p w14:paraId="4C77EE01" w14:textId="77777777" w:rsidR="003F406F" w:rsidRDefault="003F406F" w:rsidP="00BC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57F6" w14:textId="77777777" w:rsidR="00BC3DA4" w:rsidRDefault="00BC3DA4" w:rsidP="00BC3DA4">
    <w:pPr>
      <w:pStyle w:val="Header"/>
      <w:ind w:hanging="709"/>
    </w:pPr>
    <w:r>
      <w:rPr>
        <w:noProof/>
        <w:lang w:eastAsia="hr-HR"/>
      </w:rPr>
      <w:drawing>
        <wp:inline distT="0" distB="0" distL="0" distR="0" wp14:anchorId="5E217D2B" wp14:editId="45CBB6C8">
          <wp:extent cx="6692982" cy="1328168"/>
          <wp:effectExtent l="0" t="0" r="0" b="571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134" cy="1344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715E"/>
    <w:multiLevelType w:val="hybridMultilevel"/>
    <w:tmpl w:val="CA28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B0"/>
    <w:rsid w:val="00394460"/>
    <w:rsid w:val="003A63B0"/>
    <w:rsid w:val="003F406F"/>
    <w:rsid w:val="004E1A75"/>
    <w:rsid w:val="00610553"/>
    <w:rsid w:val="00740DCF"/>
    <w:rsid w:val="00894C1B"/>
    <w:rsid w:val="00906CBD"/>
    <w:rsid w:val="00A11059"/>
    <w:rsid w:val="00BC3DA4"/>
    <w:rsid w:val="00D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83179"/>
  <w15:chartTrackingRefBased/>
  <w15:docId w15:val="{9A3316D3-D7D1-437A-899D-97D0C3B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B0"/>
  </w:style>
  <w:style w:type="paragraph" w:styleId="Heading1">
    <w:name w:val="heading 1"/>
    <w:basedOn w:val="Normal"/>
    <w:next w:val="Normal"/>
    <w:link w:val="Heading1Char"/>
    <w:uiPriority w:val="9"/>
    <w:qFormat/>
    <w:rsid w:val="003A6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A4"/>
  </w:style>
  <w:style w:type="paragraph" w:styleId="Footer">
    <w:name w:val="footer"/>
    <w:basedOn w:val="Normal"/>
    <w:link w:val="FooterChar"/>
    <w:uiPriority w:val="99"/>
    <w:unhideWhenUsed/>
    <w:rsid w:val="00B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A4"/>
  </w:style>
  <w:style w:type="character" w:customStyle="1" w:styleId="Heading1Char">
    <w:name w:val="Heading 1 Char"/>
    <w:basedOn w:val="DefaultParagraphFont"/>
    <w:link w:val="Heading1"/>
    <w:uiPriority w:val="9"/>
    <w:rsid w:val="003A6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6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3A63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A63B0"/>
    <w:pPr>
      <w:ind w:left="720"/>
      <w:contextualSpacing/>
    </w:pPr>
  </w:style>
  <w:style w:type="paragraph" w:customStyle="1" w:styleId="Default">
    <w:name w:val="Default"/>
    <w:rsid w:val="003A6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A6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a\OneDrive%20-%20Sveu&#269;ili&#353;te%20u%20Splitu%20-%20Rektorat\oss\logo%20i%20predlosci\OSS_memorandum_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OSS_memorandum_NOVI.dotx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 Reić</cp:lastModifiedBy>
  <cp:revision>1</cp:revision>
  <cp:lastPrinted>2023-06-06T08:39:00Z</cp:lastPrinted>
  <dcterms:created xsi:type="dcterms:W3CDTF">2025-09-30T08:01:00Z</dcterms:created>
  <dcterms:modified xsi:type="dcterms:W3CDTF">2025-09-30T08:03:00Z</dcterms:modified>
</cp:coreProperties>
</file>